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53EC" w14:textId="77777777" w:rsidR="00B01E76" w:rsidRPr="00350639" w:rsidRDefault="00B01E76" w:rsidP="00B01E76">
      <w:pPr>
        <w:jc w:val="center"/>
        <w:rPr>
          <w:rStyle w:val="Subtieleverwijzing"/>
          <w:rFonts w:ascii="Tahoma" w:hAnsi="Tahoma" w:cs="Tahoma"/>
          <w:b/>
          <w:bCs/>
          <w:smallCaps w:val="0"/>
          <w:color w:val="auto"/>
          <w:sz w:val="28"/>
          <w:szCs w:val="28"/>
        </w:rPr>
      </w:pPr>
      <w:r w:rsidRPr="00350639">
        <w:rPr>
          <w:rStyle w:val="Subtieleverwijzing"/>
          <w:rFonts w:ascii="Tahoma" w:hAnsi="Tahoma" w:cs="Tahoma"/>
          <w:b/>
          <w:bCs/>
          <w:smallCaps w:val="0"/>
          <w:color w:val="auto"/>
          <w:sz w:val="28"/>
          <w:szCs w:val="28"/>
        </w:rPr>
        <w:t>Machtigingsformulier</w:t>
      </w:r>
    </w:p>
    <w:p w14:paraId="5FD272CD" w14:textId="77777777" w:rsidR="00B01E76" w:rsidRDefault="00B01E76" w:rsidP="00B01E76">
      <w:pPr>
        <w:jc w:val="center"/>
        <w:rPr>
          <w:rStyle w:val="Subtieleverwijzing"/>
          <w:rFonts w:ascii="Tahoma" w:hAnsi="Tahoma" w:cs="Tahoma"/>
          <w:b/>
          <w:bCs/>
          <w:smallCaps w:val="0"/>
          <w:color w:val="auto"/>
        </w:rPr>
      </w:pPr>
      <w:r>
        <w:rPr>
          <w:rStyle w:val="Subtieleverwijzing"/>
          <w:rFonts w:ascii="Tahoma" w:hAnsi="Tahoma" w:cs="Tahoma"/>
          <w:b/>
          <w:bCs/>
          <w:smallCaps w:val="0"/>
          <w:color w:val="auto"/>
        </w:rPr>
        <w:t>O</w:t>
      </w:r>
      <w:r w:rsidRPr="004D6DB7">
        <w:rPr>
          <w:rStyle w:val="Subtieleverwijzing"/>
          <w:rFonts w:ascii="Tahoma" w:hAnsi="Tahoma" w:cs="Tahoma"/>
          <w:b/>
          <w:bCs/>
          <w:smallCaps w:val="0"/>
          <w:color w:val="auto"/>
        </w:rPr>
        <w:t>pvragen medische gegevens</w:t>
      </w:r>
      <w:r>
        <w:rPr>
          <w:rStyle w:val="Subtieleverwijzing"/>
          <w:rFonts w:ascii="Tahoma" w:hAnsi="Tahoma" w:cs="Tahoma"/>
          <w:b/>
          <w:bCs/>
          <w:smallCaps w:val="0"/>
          <w:color w:val="auto"/>
        </w:rPr>
        <w:t xml:space="preserve"> </w:t>
      </w:r>
      <w:r w:rsidRPr="004D6DB7">
        <w:rPr>
          <w:rStyle w:val="Subtieleverwijzing"/>
          <w:rFonts w:ascii="Tahoma" w:hAnsi="Tahoma" w:cs="Tahoma"/>
          <w:b/>
          <w:bCs/>
          <w:smallCaps w:val="0"/>
          <w:color w:val="auto"/>
        </w:rPr>
        <w:t>en/of bestellen herhaalmedicatie</w:t>
      </w:r>
    </w:p>
    <w:p w14:paraId="278B1C3C" w14:textId="77777777" w:rsidR="00B01E76" w:rsidRDefault="00B01E76" w:rsidP="00B01E76">
      <w:pPr>
        <w:jc w:val="center"/>
        <w:rPr>
          <w:rStyle w:val="Subtieleverwijzing"/>
          <w:rFonts w:ascii="Tahoma" w:hAnsi="Tahoma" w:cs="Tahoma"/>
          <w:b/>
          <w:bCs/>
          <w:smallCaps w:val="0"/>
          <w:color w:val="auto"/>
        </w:rPr>
      </w:pPr>
    </w:p>
    <w:p w14:paraId="1EC6E3A5" w14:textId="77777777" w:rsidR="00B01E76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2"/>
          <w:szCs w:val="22"/>
        </w:rPr>
      </w:pPr>
    </w:p>
    <w:p w14:paraId="63F01F8A" w14:textId="5FCD0B2D" w:rsidR="00B01E76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</w:pP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>Hierbij verklaar ik (volmachtgever):</w:t>
      </w:r>
    </w:p>
    <w:p w14:paraId="2C488B49" w14:textId="77777777" w:rsidR="00B01E76" w:rsidRPr="001B426C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B01E76" w:rsidRPr="001B426C" w14:paraId="1B7E6DDC" w14:textId="77777777" w:rsidTr="00DE0B69">
        <w:tc>
          <w:tcPr>
            <w:tcW w:w="4981" w:type="dxa"/>
          </w:tcPr>
          <w:p w14:paraId="0DF6DF35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Achternaam en voorletters</w:t>
            </w:r>
          </w:p>
        </w:tc>
        <w:tc>
          <w:tcPr>
            <w:tcW w:w="4981" w:type="dxa"/>
          </w:tcPr>
          <w:p w14:paraId="52DDA136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11FD4A44" w14:textId="77777777" w:rsidTr="00DE0B69">
        <w:tc>
          <w:tcPr>
            <w:tcW w:w="4981" w:type="dxa"/>
          </w:tcPr>
          <w:p w14:paraId="5C495135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Meisjesnaam</w:t>
            </w:r>
          </w:p>
        </w:tc>
        <w:tc>
          <w:tcPr>
            <w:tcW w:w="4981" w:type="dxa"/>
          </w:tcPr>
          <w:p w14:paraId="03BD589E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5B0DE06F" w14:textId="77777777" w:rsidTr="00DE0B69">
        <w:tc>
          <w:tcPr>
            <w:tcW w:w="4981" w:type="dxa"/>
          </w:tcPr>
          <w:p w14:paraId="3D16D444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Geboortedatum</w:t>
            </w:r>
          </w:p>
        </w:tc>
        <w:tc>
          <w:tcPr>
            <w:tcW w:w="4981" w:type="dxa"/>
          </w:tcPr>
          <w:p w14:paraId="2FDA0C12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31585801" w14:textId="77777777" w:rsidTr="00DE0B69">
        <w:tc>
          <w:tcPr>
            <w:tcW w:w="4981" w:type="dxa"/>
          </w:tcPr>
          <w:p w14:paraId="3E67F09E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Adres</w:t>
            </w:r>
          </w:p>
        </w:tc>
        <w:tc>
          <w:tcPr>
            <w:tcW w:w="4981" w:type="dxa"/>
          </w:tcPr>
          <w:p w14:paraId="3486C5A0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6CCAF958" w14:textId="77777777" w:rsidTr="00DE0B69">
        <w:tc>
          <w:tcPr>
            <w:tcW w:w="4981" w:type="dxa"/>
          </w:tcPr>
          <w:p w14:paraId="2534DFC7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Postcode + woonplaats</w:t>
            </w:r>
          </w:p>
        </w:tc>
        <w:tc>
          <w:tcPr>
            <w:tcW w:w="4981" w:type="dxa"/>
          </w:tcPr>
          <w:p w14:paraId="78799EB8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59140368" w14:textId="77777777" w:rsidTr="00DE0B69">
        <w:tc>
          <w:tcPr>
            <w:tcW w:w="4981" w:type="dxa"/>
          </w:tcPr>
          <w:p w14:paraId="41CC9297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Telefoon (vast of mobiel)</w:t>
            </w:r>
          </w:p>
        </w:tc>
        <w:tc>
          <w:tcPr>
            <w:tcW w:w="4981" w:type="dxa"/>
          </w:tcPr>
          <w:p w14:paraId="60207ACD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6C78D428" w14:textId="77777777" w:rsidTr="00DE0B69">
        <w:tc>
          <w:tcPr>
            <w:tcW w:w="4981" w:type="dxa"/>
          </w:tcPr>
          <w:p w14:paraId="6FD38D10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Handtekening volmachtgever</w:t>
            </w:r>
          </w:p>
          <w:p w14:paraId="21D78850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  <w:p w14:paraId="6495354F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b/>
                <w:bCs/>
                <w:smallCaps w:val="0"/>
                <w:color w:val="auto"/>
                <w:sz w:val="21"/>
                <w:szCs w:val="21"/>
              </w:rPr>
            </w:pPr>
          </w:p>
          <w:p w14:paraId="4B2B0625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b/>
                <w:bCs/>
                <w:smallCaps w:val="0"/>
                <w:color w:val="auto"/>
                <w:sz w:val="21"/>
                <w:szCs w:val="21"/>
              </w:rPr>
              <w:t>Neem uw geldig ID-bewijs mee!</w:t>
            </w:r>
          </w:p>
        </w:tc>
        <w:tc>
          <w:tcPr>
            <w:tcW w:w="4981" w:type="dxa"/>
          </w:tcPr>
          <w:p w14:paraId="4C97893D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</w:tbl>
    <w:p w14:paraId="726FEB0E" w14:textId="77777777" w:rsidR="00B01E76" w:rsidRPr="001B426C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</w:pPr>
    </w:p>
    <w:p w14:paraId="7927A8FA" w14:textId="3F308760" w:rsidR="00B01E76" w:rsidRPr="001B426C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</w:pP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 xml:space="preserve">Dat onderstaande gevolmachtigde met mijn uitdrukkelijke toestemming </w:t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>contact met de praktijk mag opnemen</w:t>
      </w: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 xml:space="preserve"> voor het:</w:t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 xml:space="preserve"> (</w:t>
      </w:r>
      <w:r w:rsidRPr="00C94955">
        <w:rPr>
          <w:rStyle w:val="Subtieleverwijzing"/>
          <w:rFonts w:ascii="Tahoma" w:hAnsi="Tahoma" w:cs="Tahoma"/>
          <w:i/>
          <w:iCs/>
          <w:smallCaps w:val="0"/>
          <w:color w:val="auto"/>
          <w:sz w:val="21"/>
          <w:szCs w:val="21"/>
        </w:rPr>
        <w:t>graag aankruisen wat van toepassing is</w:t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>)</w:t>
      </w:r>
    </w:p>
    <w:p w14:paraId="018A72F7" w14:textId="77777777" w:rsidR="00B01E76" w:rsidRPr="001B426C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</w:pPr>
      <w:r w:rsidRPr="001B426C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B5B12" wp14:editId="04718D72">
                <wp:simplePos x="0" y="0"/>
                <wp:positionH relativeFrom="column">
                  <wp:posOffset>3219450</wp:posOffset>
                </wp:positionH>
                <wp:positionV relativeFrom="paragraph">
                  <wp:posOffset>43815</wp:posOffset>
                </wp:positionV>
                <wp:extent cx="95250" cy="95250"/>
                <wp:effectExtent l="0" t="0" r="19050" b="1905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7C0A0" id="Ovaal 10" o:spid="_x0000_s1026" style="position:absolute;margin-left:253.5pt;margin-top:3.45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Pr="001B426C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01F8" wp14:editId="65F4395E">
                <wp:simplePos x="0" y="0"/>
                <wp:positionH relativeFrom="column">
                  <wp:posOffset>35560</wp:posOffset>
                </wp:positionH>
                <wp:positionV relativeFrom="paragraph">
                  <wp:posOffset>45720</wp:posOffset>
                </wp:positionV>
                <wp:extent cx="95250" cy="95250"/>
                <wp:effectExtent l="0" t="0" r="19050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754EFF" id="Ovaal 1" o:spid="_x0000_s1026" style="position:absolute;margin-left:2.8pt;margin-top:3.6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" filled="f" strokecolor="black [3213]" strokeweight="1pt">
                <v:stroke joinstyle="miter"/>
              </v:oval>
            </w:pict>
          </mc:Fallback>
        </mc:AlternateContent>
      </w: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 xml:space="preserve">     </w:t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>opvragen van mijn medisch dossier</w:t>
      </w: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 xml:space="preserve">     </w:t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ab/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ab/>
        <w:t xml:space="preserve">      </w:t>
      </w: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>opvragen van</w:t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 xml:space="preserve"> </w:t>
      </w:r>
      <w:proofErr w:type="spellStart"/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>onderzoek</w:t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>s</w:t>
      </w: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>uitslagen</w:t>
      </w:r>
      <w:proofErr w:type="spellEnd"/>
    </w:p>
    <w:p w14:paraId="37690FD3" w14:textId="77777777" w:rsidR="00B01E76" w:rsidRPr="001B426C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</w:pPr>
      <w:r w:rsidRPr="001B426C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9C6C7" wp14:editId="5A5BB541">
                <wp:simplePos x="0" y="0"/>
                <wp:positionH relativeFrom="column">
                  <wp:posOffset>38100</wp:posOffset>
                </wp:positionH>
                <wp:positionV relativeFrom="paragraph">
                  <wp:posOffset>50165</wp:posOffset>
                </wp:positionV>
                <wp:extent cx="95250" cy="95250"/>
                <wp:effectExtent l="0" t="0" r="19050" b="19050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F7B90" w14:textId="77777777" w:rsidR="00B01E76" w:rsidRDefault="00B01E76" w:rsidP="00B01E7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49C6C7" id="Ovaal 13" o:spid="_x0000_s1026" style="position:absolute;margin-left:3pt;margin-top:3.95pt;width:7.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" filled="f" strokecolor="black [3213]" strokeweight="1pt">
                <v:stroke joinstyle="miter"/>
                <v:textbox>
                  <w:txbxContent>
                    <w:p w14:paraId="235F7B90" w14:textId="77777777" w:rsidR="00B01E76" w:rsidRDefault="00B01E76" w:rsidP="00B01E7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1B426C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56D36" wp14:editId="017B67FE">
                <wp:simplePos x="0" y="0"/>
                <wp:positionH relativeFrom="column">
                  <wp:posOffset>3219450</wp:posOffset>
                </wp:positionH>
                <wp:positionV relativeFrom="paragraph">
                  <wp:posOffset>37465</wp:posOffset>
                </wp:positionV>
                <wp:extent cx="95250" cy="95250"/>
                <wp:effectExtent l="0" t="0" r="19050" b="1905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59297" id="Ovaal 11" o:spid="_x0000_s1026" style="position:absolute;margin-left:253.5pt;margin-top:2.95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" filled="f" strokecolor="black [3213]" strokeweight="1pt">
                <v:stroke joinstyle="miter"/>
              </v:oval>
            </w:pict>
          </mc:Fallback>
        </mc:AlternateContent>
      </w: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 xml:space="preserve"> </w:t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 xml:space="preserve">    </w:t>
      </w: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>ophalen van een verwijsbrief</w:t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ab/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ab/>
        <w:t xml:space="preserve">                 inplannen van afspraken</w:t>
      </w:r>
    </w:p>
    <w:p w14:paraId="5490DDEE" w14:textId="77777777" w:rsidR="00B01E76" w:rsidRPr="001B426C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</w:pPr>
      <w:r w:rsidRPr="001B426C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137AA" wp14:editId="24D15E09">
                <wp:simplePos x="0" y="0"/>
                <wp:positionH relativeFrom="column">
                  <wp:posOffset>3219450</wp:posOffset>
                </wp:positionH>
                <wp:positionV relativeFrom="paragraph">
                  <wp:posOffset>50800</wp:posOffset>
                </wp:positionV>
                <wp:extent cx="95250" cy="95250"/>
                <wp:effectExtent l="0" t="0" r="19050" b="19050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25FD4C" id="Ovaal 12" o:spid="_x0000_s1026" style="position:absolute;margin-left:253.5pt;margin-top:4pt;width:7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Pr="001B426C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1463B" wp14:editId="24BFF970">
                <wp:simplePos x="0" y="0"/>
                <wp:positionH relativeFrom="column">
                  <wp:posOffset>38100</wp:posOffset>
                </wp:positionH>
                <wp:positionV relativeFrom="paragraph">
                  <wp:posOffset>43815</wp:posOffset>
                </wp:positionV>
                <wp:extent cx="95250" cy="95250"/>
                <wp:effectExtent l="0" t="0" r="19050" b="1905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FDF7" w14:textId="77777777" w:rsidR="00B01E76" w:rsidRDefault="00B01E76" w:rsidP="00B01E7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11463B" id="Ovaal 5" o:spid="_x0000_s1027" style="position:absolute;margin-left:3pt;margin-top:3.45pt;width:7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" filled="f" strokecolor="black [3213]" strokeweight="1pt">
                <v:stroke joinstyle="miter"/>
                <v:textbox>
                  <w:txbxContent>
                    <w:p w14:paraId="1AB7FDF7" w14:textId="77777777" w:rsidR="00B01E76" w:rsidRDefault="00B01E76" w:rsidP="00B01E7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 xml:space="preserve">     ophalen van een labformulier</w:t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ab/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ab/>
      </w:r>
      <w: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ab/>
        <w:t xml:space="preserve">      </w:t>
      </w: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>bestellen van herhaalmedicatie</w:t>
      </w:r>
    </w:p>
    <w:p w14:paraId="549ED551" w14:textId="77777777" w:rsidR="00B01E76" w:rsidRPr="001B426C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</w:pPr>
      <w:r w:rsidRPr="001B426C"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  <w:t xml:space="preserve">     </w:t>
      </w:r>
    </w:p>
    <w:p w14:paraId="6C6A66CE" w14:textId="77777777" w:rsidR="00B01E76" w:rsidRPr="001B426C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B01E76" w:rsidRPr="001B426C" w14:paraId="67EDEA0B" w14:textId="77777777" w:rsidTr="00DE0B69">
        <w:tc>
          <w:tcPr>
            <w:tcW w:w="4981" w:type="dxa"/>
          </w:tcPr>
          <w:p w14:paraId="48F6D9A2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Naam gevolmachtigde</w:t>
            </w:r>
          </w:p>
        </w:tc>
        <w:tc>
          <w:tcPr>
            <w:tcW w:w="4981" w:type="dxa"/>
          </w:tcPr>
          <w:p w14:paraId="4107EBCD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275F0E7F" w14:textId="77777777" w:rsidTr="00DE0B69">
        <w:tc>
          <w:tcPr>
            <w:tcW w:w="4981" w:type="dxa"/>
          </w:tcPr>
          <w:p w14:paraId="2D388848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Relatie met de patiënt</w:t>
            </w:r>
          </w:p>
        </w:tc>
        <w:tc>
          <w:tcPr>
            <w:tcW w:w="4981" w:type="dxa"/>
          </w:tcPr>
          <w:p w14:paraId="6CD0F54A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101A33F8" w14:textId="77777777" w:rsidTr="00DE0B69">
        <w:tc>
          <w:tcPr>
            <w:tcW w:w="4981" w:type="dxa"/>
          </w:tcPr>
          <w:p w14:paraId="04BBE64C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Geboortedatum</w:t>
            </w:r>
          </w:p>
        </w:tc>
        <w:tc>
          <w:tcPr>
            <w:tcW w:w="4981" w:type="dxa"/>
          </w:tcPr>
          <w:p w14:paraId="377EA204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11227188" w14:textId="77777777" w:rsidTr="00DE0B69">
        <w:tc>
          <w:tcPr>
            <w:tcW w:w="4981" w:type="dxa"/>
          </w:tcPr>
          <w:p w14:paraId="584873A1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Adres</w:t>
            </w:r>
          </w:p>
        </w:tc>
        <w:tc>
          <w:tcPr>
            <w:tcW w:w="4981" w:type="dxa"/>
          </w:tcPr>
          <w:p w14:paraId="6E88CCB7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644FA44B" w14:textId="77777777" w:rsidTr="00DE0B69">
        <w:tc>
          <w:tcPr>
            <w:tcW w:w="4981" w:type="dxa"/>
          </w:tcPr>
          <w:p w14:paraId="716A3B5B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Postcode + woonplaats</w:t>
            </w:r>
          </w:p>
        </w:tc>
        <w:tc>
          <w:tcPr>
            <w:tcW w:w="4981" w:type="dxa"/>
          </w:tcPr>
          <w:p w14:paraId="137400CE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6584C7D3" w14:textId="77777777" w:rsidTr="00DE0B69">
        <w:tc>
          <w:tcPr>
            <w:tcW w:w="4981" w:type="dxa"/>
          </w:tcPr>
          <w:p w14:paraId="5E5EB9B2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Telefoon (vast of mobiel)</w:t>
            </w:r>
          </w:p>
        </w:tc>
        <w:tc>
          <w:tcPr>
            <w:tcW w:w="4981" w:type="dxa"/>
          </w:tcPr>
          <w:p w14:paraId="7306C371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  <w:tr w:rsidR="00B01E76" w:rsidRPr="001B426C" w14:paraId="5B57F7E9" w14:textId="77777777" w:rsidTr="00DE0B69">
        <w:tc>
          <w:tcPr>
            <w:tcW w:w="4981" w:type="dxa"/>
          </w:tcPr>
          <w:p w14:paraId="31F2DA92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  <w:t>Handtekening gevolmachtigde</w:t>
            </w:r>
          </w:p>
          <w:p w14:paraId="4CB7E29D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  <w:p w14:paraId="457D7721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  <w:p w14:paraId="794FFB83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  <w:r w:rsidRPr="001B426C">
              <w:rPr>
                <w:rStyle w:val="Subtieleverwijzing"/>
                <w:rFonts w:ascii="Tahoma" w:hAnsi="Tahoma" w:cs="Tahoma"/>
                <w:b/>
                <w:bCs/>
                <w:smallCaps w:val="0"/>
                <w:color w:val="auto"/>
                <w:sz w:val="21"/>
                <w:szCs w:val="21"/>
              </w:rPr>
              <w:t>Neem uw geldig ID-bewijs mee!</w:t>
            </w:r>
          </w:p>
        </w:tc>
        <w:tc>
          <w:tcPr>
            <w:tcW w:w="4981" w:type="dxa"/>
          </w:tcPr>
          <w:p w14:paraId="0C70B838" w14:textId="77777777" w:rsidR="00B01E76" w:rsidRPr="001B426C" w:rsidRDefault="00B01E76" w:rsidP="00DE0B69">
            <w:pPr>
              <w:rPr>
                <w:rStyle w:val="Subtieleverwijzing"/>
                <w:rFonts w:ascii="Tahoma" w:hAnsi="Tahoma" w:cs="Tahoma"/>
                <w:smallCaps w:val="0"/>
                <w:color w:val="auto"/>
                <w:sz w:val="21"/>
                <w:szCs w:val="21"/>
              </w:rPr>
            </w:pPr>
          </w:p>
        </w:tc>
      </w:tr>
    </w:tbl>
    <w:p w14:paraId="58CE8EFE" w14:textId="77777777" w:rsidR="00B01E76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2"/>
          <w:szCs w:val="22"/>
        </w:rPr>
      </w:pPr>
      <w:r>
        <w:rPr>
          <w:rStyle w:val="Subtieleverwijzing"/>
          <w:rFonts w:ascii="Tahoma" w:hAnsi="Tahoma" w:cs="Tahoma"/>
          <w:smallCaps w:val="0"/>
          <w:color w:val="auto"/>
          <w:sz w:val="22"/>
          <w:szCs w:val="22"/>
        </w:rPr>
        <w:tab/>
      </w:r>
      <w:r>
        <w:rPr>
          <w:rStyle w:val="Subtieleverwijzing"/>
          <w:rFonts w:ascii="Tahoma" w:hAnsi="Tahoma" w:cs="Tahoma"/>
          <w:smallCaps w:val="0"/>
          <w:color w:val="auto"/>
          <w:sz w:val="22"/>
          <w:szCs w:val="22"/>
        </w:rPr>
        <w:tab/>
      </w:r>
    </w:p>
    <w:p w14:paraId="73B772FE" w14:textId="3C8DA3A0" w:rsidR="00B01E76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2"/>
          <w:szCs w:val="22"/>
        </w:rPr>
      </w:pPr>
      <w:r>
        <w:rPr>
          <w:rStyle w:val="Subtieleverwijzing"/>
          <w:rFonts w:ascii="Tahoma" w:hAnsi="Tahoma" w:cs="Tahoma"/>
          <w:smallCaps w:val="0"/>
          <w:color w:val="auto"/>
          <w:sz w:val="22"/>
          <w:szCs w:val="22"/>
        </w:rPr>
        <w:t xml:space="preserve">Wilt u (volmachtgever) dit formulier - ondertekend en met een kopie van uw ID-bewijs én een kopie van het ID-bewijs van de persoon die u machtigt - persoonlijk afgeven bij de praktijk, zodat wij uw identiteit kunnen controleren? </w:t>
      </w:r>
    </w:p>
    <w:p w14:paraId="45005AF3" w14:textId="77777777" w:rsidR="00B01E76" w:rsidRDefault="00B01E76" w:rsidP="00B01E76">
      <w:pPr>
        <w:rPr>
          <w:rStyle w:val="Subtieleverwijzing"/>
          <w:rFonts w:ascii="Tahoma" w:hAnsi="Tahoma" w:cs="Tahoma"/>
          <w:smallCaps w:val="0"/>
          <w:color w:val="auto"/>
          <w:sz w:val="22"/>
          <w:szCs w:val="22"/>
        </w:rPr>
      </w:pPr>
    </w:p>
    <w:p w14:paraId="5FC36C50" w14:textId="77777777" w:rsidR="00B01E76" w:rsidRDefault="00B01E76" w:rsidP="00B01E76">
      <w:pPr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</w:pPr>
      <w:r w:rsidRPr="006B3F26">
        <w:rPr>
          <w:rFonts w:ascii="Tahoma" w:hAnsi="Tahoma" w:cs="Tahom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0F369" wp14:editId="3216E60D">
                <wp:simplePos x="0" y="0"/>
                <wp:positionH relativeFrom="column">
                  <wp:posOffset>2971800</wp:posOffset>
                </wp:positionH>
                <wp:positionV relativeFrom="paragraph">
                  <wp:posOffset>43180</wp:posOffset>
                </wp:positionV>
                <wp:extent cx="95250" cy="95250"/>
                <wp:effectExtent l="0" t="0" r="19050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621D87" id="Ovaal 8" o:spid="_x0000_s1026" style="position:absolute;margin-left:234pt;margin-top:3.4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" filled="f" strokecolor="black [3213]" strokeweight="1pt">
                <v:stroke joinstyle="miter"/>
              </v:oval>
            </w:pict>
          </mc:Fallback>
        </mc:AlternateContent>
      </w:r>
      <w:r w:rsidRPr="006B3F26"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>Praktijkadministratie</w:t>
      </w:r>
      <w:r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>:</w:t>
      </w:r>
      <w:r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ab/>
      </w:r>
      <w:r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ab/>
      </w:r>
      <w:r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ab/>
      </w:r>
      <w:r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ab/>
      </w:r>
      <w:r w:rsidRPr="006B3F26"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>ID gecheckt</w:t>
      </w:r>
      <w:r w:rsidRPr="006B3F26"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ab/>
      </w:r>
      <w:r w:rsidRPr="006B3F26"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ab/>
      </w:r>
      <w:r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 xml:space="preserve">       </w:t>
      </w:r>
    </w:p>
    <w:p w14:paraId="4FED3988" w14:textId="49FD09CC" w:rsidR="00BB490C" w:rsidRPr="00B01E76" w:rsidRDefault="00B01E76" w:rsidP="00B01E76">
      <w:pPr>
        <w:ind w:left="4956"/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</w:pPr>
      <w:r w:rsidRPr="006B3F26">
        <w:rPr>
          <w:rFonts w:ascii="Tahoma" w:hAnsi="Tahoma" w:cs="Tahom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45192" wp14:editId="763A2780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95250" cy="95250"/>
                <wp:effectExtent l="0" t="0" r="19050" b="1905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B652E" id="Ovaal 9" o:spid="_x0000_s1026" style="position:absolute;margin-left:234pt;margin-top:3.5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Pr="006B3F26"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 xml:space="preserve">Paraaf assistente </w:t>
      </w:r>
      <w:r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 xml:space="preserve">  </w:t>
      </w:r>
      <w:r w:rsidRPr="006B3F26">
        <w:rPr>
          <w:rStyle w:val="Subtieleverwijzing"/>
          <w:rFonts w:ascii="Tahoma" w:hAnsi="Tahoma" w:cs="Tahoma"/>
          <w:b/>
          <w:bCs/>
          <w:smallCaps w:val="0"/>
          <w:color w:val="auto"/>
          <w:sz w:val="22"/>
          <w:szCs w:val="22"/>
        </w:rPr>
        <w:t>………</w:t>
      </w:r>
    </w:p>
    <w:sectPr w:rsidR="00BB490C" w:rsidRPr="00B01E76" w:rsidSect="00D76154">
      <w:headerReference w:type="default" r:id="rId10"/>
      <w:footerReference w:type="default" r:id="rId11"/>
      <w:pgSz w:w="11900" w:h="16840"/>
      <w:pgMar w:top="3289" w:right="964" w:bottom="2665" w:left="96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771D" w14:textId="77777777" w:rsidR="00F84AF8" w:rsidRDefault="00F84AF8" w:rsidP="003B632B">
      <w:r>
        <w:separator/>
      </w:r>
    </w:p>
  </w:endnote>
  <w:endnote w:type="continuationSeparator" w:id="0">
    <w:p w14:paraId="1C38E24C" w14:textId="77777777" w:rsidR="00F84AF8" w:rsidRDefault="00F84AF8" w:rsidP="003B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73BE" w14:textId="77777777" w:rsidR="003B632B" w:rsidRDefault="004718B0">
    <w:pPr>
      <w:pStyle w:val="Voettekst"/>
    </w:pPr>
    <w:r>
      <w:rPr>
        <w:noProof/>
      </w:rPr>
      <w:drawing>
        <wp:inline distT="0" distB="0" distL="0" distR="0" wp14:anchorId="7DF1F0C8" wp14:editId="45AF34C6">
          <wp:extent cx="6332220" cy="6115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096B" w14:textId="77777777" w:rsidR="00F84AF8" w:rsidRDefault="00F84AF8" w:rsidP="003B632B">
      <w:r>
        <w:separator/>
      </w:r>
    </w:p>
  </w:footnote>
  <w:footnote w:type="continuationSeparator" w:id="0">
    <w:p w14:paraId="363FAC9A" w14:textId="77777777" w:rsidR="00F84AF8" w:rsidRDefault="00F84AF8" w:rsidP="003B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A01D" w14:textId="77777777" w:rsidR="003B632B" w:rsidRDefault="004718B0">
    <w:pPr>
      <w:pStyle w:val="Koptekst"/>
    </w:pPr>
    <w:r>
      <w:rPr>
        <w:noProof/>
      </w:rPr>
      <w:drawing>
        <wp:inline distT="0" distB="0" distL="0" distR="0" wp14:anchorId="7670A648" wp14:editId="5AA819C8">
          <wp:extent cx="6332220" cy="7715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F8"/>
    <w:rsid w:val="001D35BA"/>
    <w:rsid w:val="00266D19"/>
    <w:rsid w:val="002C2AAF"/>
    <w:rsid w:val="0033330D"/>
    <w:rsid w:val="00356626"/>
    <w:rsid w:val="003A4214"/>
    <w:rsid w:val="003B632B"/>
    <w:rsid w:val="004718B0"/>
    <w:rsid w:val="00731DF5"/>
    <w:rsid w:val="009B7BA4"/>
    <w:rsid w:val="00A14BD8"/>
    <w:rsid w:val="00B01E76"/>
    <w:rsid w:val="00B06F07"/>
    <w:rsid w:val="00BB490C"/>
    <w:rsid w:val="00BB564F"/>
    <w:rsid w:val="00BE5F84"/>
    <w:rsid w:val="00C7632A"/>
    <w:rsid w:val="00C8245F"/>
    <w:rsid w:val="00CE19A4"/>
    <w:rsid w:val="00D322D0"/>
    <w:rsid w:val="00D76154"/>
    <w:rsid w:val="00E85E2B"/>
    <w:rsid w:val="00EF0783"/>
    <w:rsid w:val="00F8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B91F8"/>
  <w15:chartTrackingRefBased/>
  <w15:docId w15:val="{73BE25D4-E043-418D-86C1-3AABC322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B01E76"/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rsid w:val="00EF078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078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63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632B"/>
  </w:style>
  <w:style w:type="paragraph" w:styleId="Voettekst">
    <w:name w:val="footer"/>
    <w:basedOn w:val="Standaard"/>
    <w:link w:val="VoettekstChar"/>
    <w:uiPriority w:val="99"/>
    <w:unhideWhenUsed/>
    <w:rsid w:val="003B63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632B"/>
  </w:style>
  <w:style w:type="character" w:customStyle="1" w:styleId="Kop1Char">
    <w:name w:val="Kop 1 Char"/>
    <w:basedOn w:val="Standaardalinea-lettertype"/>
    <w:link w:val="Kop1"/>
    <w:uiPriority w:val="9"/>
    <w:rsid w:val="00EF0783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0783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EF0783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0783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07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0783"/>
    <w:rPr>
      <w:rFonts w:ascii="Verdana" w:eastAsiaTheme="minorEastAsia" w:hAnsi="Verdana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EF0783"/>
    <w:rPr>
      <w:rFonts w:ascii="Verdana" w:hAnsi="Verdana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EF0783"/>
    <w:rPr>
      <w:rFonts w:ascii="Verdana" w:hAnsi="Verdana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EF0783"/>
    <w:rPr>
      <w:rFonts w:ascii="Verdana" w:hAnsi="Verdana"/>
      <w:i/>
      <w:iCs/>
      <w:color w:val="4472C4" w:themeColor="accent1"/>
    </w:rPr>
  </w:style>
  <w:style w:type="character" w:styleId="Zwaar">
    <w:name w:val="Strong"/>
    <w:basedOn w:val="Standaardalinea-lettertype"/>
    <w:uiPriority w:val="22"/>
    <w:qFormat/>
    <w:rsid w:val="00EF0783"/>
    <w:rPr>
      <w:rFonts w:ascii="Verdana" w:hAnsi="Verdana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EF0783"/>
  </w:style>
  <w:style w:type="character" w:customStyle="1" w:styleId="CitaatChar">
    <w:name w:val="Citaat Char"/>
    <w:basedOn w:val="Standaardalinea-lettertype"/>
    <w:link w:val="Citaat"/>
    <w:uiPriority w:val="29"/>
    <w:rsid w:val="00EF0783"/>
    <w:rPr>
      <w:rFonts w:ascii="Verdana" w:hAnsi="Verdana"/>
    </w:rPr>
  </w:style>
  <w:style w:type="character" w:styleId="Subtieleverwijzing">
    <w:name w:val="Subtle Reference"/>
    <w:basedOn w:val="Standaardalinea-lettertype"/>
    <w:uiPriority w:val="31"/>
    <w:qFormat/>
    <w:rsid w:val="00EF0783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EF0783"/>
    <w:rPr>
      <w:b/>
      <w:bCs/>
      <w:smallCaps/>
      <w:color w:val="4472C4" w:themeColor="accent1"/>
      <w:spacing w:val="5"/>
    </w:rPr>
  </w:style>
  <w:style w:type="paragraph" w:styleId="Geenafstand">
    <w:name w:val="No Spacing"/>
    <w:uiPriority w:val="1"/>
    <w:qFormat/>
    <w:rsid w:val="00CE19A4"/>
    <w:rPr>
      <w:rFonts w:ascii="Verdana" w:hAnsi="Verdana"/>
    </w:rPr>
  </w:style>
  <w:style w:type="table" w:styleId="Tabelraster">
    <w:name w:val="Table Grid"/>
    <w:basedOn w:val="Standaardtabel"/>
    <w:uiPriority w:val="39"/>
    <w:rsid w:val="00B0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Downloads\HGB_Briefpapier_patienten_V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F7FBC35964E844DB272811D374C" ma:contentTypeVersion="10" ma:contentTypeDescription="Een nieuw document maken." ma:contentTypeScope="" ma:versionID="09ad19901be89d7c497a2830df5c5a4a">
  <xsd:schema xmlns:xsd="http://www.w3.org/2001/XMLSchema" xmlns:xs="http://www.w3.org/2001/XMLSchema" xmlns:p="http://schemas.microsoft.com/office/2006/metadata/properties" xmlns:ns2="418d707b-802c-4d02-8abe-381179eb313d" targetNamespace="http://schemas.microsoft.com/office/2006/metadata/properties" ma:root="true" ma:fieldsID="1d5c54127d87c40818459616ccc29383" ns2:_="">
    <xsd:import namespace="418d707b-802c-4d02-8abe-381179eb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d707b-802c-4d02-8abe-381179eb3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885AC-D457-4009-95D0-E037595FA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04314-988F-49D0-889A-A89602B47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9A9BE-1881-4A4D-9EBE-FDF5053691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CBD173-D640-486D-85A6-C4923CFD5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d707b-802c-4d02-8abe-381179eb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HGB_Briefpapier_patienten_V3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Eliza Ramautar</cp:lastModifiedBy>
  <cp:revision>3</cp:revision>
  <dcterms:created xsi:type="dcterms:W3CDTF">2022-06-08T07:34:00Z</dcterms:created>
  <dcterms:modified xsi:type="dcterms:W3CDTF">2022-06-08T07:35:00Z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0x010100C5F4AF7FBC35964E844DB272811D374C</vt:lpwstr>
  </property>
</Properties>
</file>